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E40C5B" w:rsidRDefault="00CD36CF" w:rsidP="002010BF">
      <w:pPr>
        <w:pStyle w:val="TitlePageOrigin"/>
      </w:pPr>
      <w:r w:rsidRPr="00E40C5B">
        <w:t>WEST virginia legislature</w:t>
      </w:r>
    </w:p>
    <w:p w14:paraId="61BC37EC" w14:textId="78BBC80A" w:rsidR="00CD36CF" w:rsidRPr="00E40C5B" w:rsidRDefault="00CD36CF" w:rsidP="002010BF">
      <w:pPr>
        <w:pStyle w:val="TitlePageSession"/>
      </w:pPr>
      <w:r w:rsidRPr="00E40C5B">
        <w:t>20</w:t>
      </w:r>
      <w:r w:rsidR="00081D6D" w:rsidRPr="00E40C5B">
        <w:t>2</w:t>
      </w:r>
      <w:r w:rsidR="00D7428E" w:rsidRPr="00E40C5B">
        <w:t>3</w:t>
      </w:r>
      <w:r w:rsidRPr="00E40C5B">
        <w:t xml:space="preserve"> regular session</w:t>
      </w:r>
    </w:p>
    <w:p w14:paraId="56F62895" w14:textId="528D08FC" w:rsidR="00E40C5B" w:rsidRPr="00E40C5B" w:rsidRDefault="00E40C5B" w:rsidP="002010BF">
      <w:pPr>
        <w:pStyle w:val="TitlePageSession"/>
      </w:pPr>
      <w:r w:rsidRPr="00E40C5B">
        <w:t>ENROLLED</w:t>
      </w:r>
    </w:p>
    <w:p w14:paraId="0CBA4FCD" w14:textId="77777777" w:rsidR="00CD36CF" w:rsidRPr="00E40C5B" w:rsidRDefault="002A261A" w:rsidP="002010BF">
      <w:pPr>
        <w:pStyle w:val="TitlePageBillPrefix"/>
      </w:pPr>
      <w:sdt>
        <w:sdtPr>
          <w:tag w:val="IntroDate"/>
          <w:id w:val="-1236936958"/>
          <w:placeholder>
            <w:docPart w:val="7659F0A6C2AB40A4A28CE54C892045F2"/>
          </w:placeholder>
          <w:text/>
        </w:sdtPr>
        <w:sdtEndPr/>
        <w:sdtContent>
          <w:r w:rsidR="00AC3B58" w:rsidRPr="00E40C5B">
            <w:t>Committee Substitute</w:t>
          </w:r>
        </w:sdtContent>
      </w:sdt>
    </w:p>
    <w:p w14:paraId="629410A3" w14:textId="77777777" w:rsidR="00AC3B58" w:rsidRPr="00E40C5B" w:rsidRDefault="00AC3B58" w:rsidP="002010BF">
      <w:pPr>
        <w:pStyle w:val="TitlePageBillPrefix"/>
      </w:pPr>
      <w:r w:rsidRPr="00E40C5B">
        <w:t>for</w:t>
      </w:r>
    </w:p>
    <w:p w14:paraId="654F1AA6" w14:textId="77777777" w:rsidR="00CD36CF" w:rsidRPr="00E40C5B" w:rsidRDefault="002A261A" w:rsidP="002010BF">
      <w:pPr>
        <w:pStyle w:val="BillNumber"/>
      </w:pPr>
      <w:sdt>
        <w:sdtPr>
          <w:tag w:val="Chamber"/>
          <w:id w:val="893011969"/>
          <w:lock w:val="sdtLocked"/>
          <w:placeholder>
            <w:docPart w:val="52E97287C6354233B0BEC3691FB3194F"/>
          </w:placeholder>
          <w:dropDownList>
            <w:listItem w:displayText="House" w:value="House"/>
            <w:listItem w:displayText="Senate" w:value="Senate"/>
          </w:dropDownList>
        </w:sdtPr>
        <w:sdtEndPr/>
        <w:sdtContent>
          <w:r w:rsidR="00DC5EBD" w:rsidRPr="00E40C5B">
            <w:t>House</w:t>
          </w:r>
        </w:sdtContent>
      </w:sdt>
      <w:r w:rsidR="00303684" w:rsidRPr="00E40C5B">
        <w:t xml:space="preserve"> </w:t>
      </w:r>
      <w:r w:rsidR="00CD36CF" w:rsidRPr="00E40C5B">
        <w:t xml:space="preserve">Bill </w:t>
      </w:r>
      <w:sdt>
        <w:sdtPr>
          <w:tag w:val="BNum"/>
          <w:id w:val="1645317809"/>
          <w:lock w:val="sdtLocked"/>
          <w:placeholder>
            <w:docPart w:val="1049DCE19B484445B79227DCEA10FA56"/>
          </w:placeholder>
          <w:text/>
        </w:sdtPr>
        <w:sdtEndPr/>
        <w:sdtContent>
          <w:r w:rsidR="00DC5EBD" w:rsidRPr="00E40C5B">
            <w:t>3013</w:t>
          </w:r>
        </w:sdtContent>
      </w:sdt>
    </w:p>
    <w:p w14:paraId="26BE3F8D" w14:textId="079E9A98" w:rsidR="00DC5EBD" w:rsidRPr="00E40C5B" w:rsidRDefault="00DC5EBD" w:rsidP="000C635D">
      <w:pPr>
        <w:pStyle w:val="References"/>
        <w:ind w:left="1440" w:right="1440"/>
        <w:rPr>
          <w:smallCaps/>
        </w:rPr>
      </w:pPr>
      <w:r w:rsidRPr="00E40C5B">
        <w:rPr>
          <w:smallCaps/>
        </w:rPr>
        <w:t>By Delegates Espinosa, Ridenour, Householder, Hardy, Clark, Criss, Hite, Horst, Hanshaw (Mr. Speaker), Hornby and Summers</w:t>
      </w:r>
    </w:p>
    <w:p w14:paraId="608EB6BE" w14:textId="77777777" w:rsidR="00643E2A" w:rsidRDefault="00CD36CF" w:rsidP="00DC5EBD">
      <w:pPr>
        <w:pStyle w:val="References"/>
        <w:sectPr w:rsidR="00643E2A" w:rsidSect="00DC5EB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0C5B">
        <w:t>[</w:t>
      </w:r>
      <w:sdt>
        <w:sdtPr>
          <w:tag w:val="References"/>
          <w:id w:val="-1043047873"/>
          <w:placeholder>
            <w:docPart w:val="B08FE380EE3346DDB5232CE606694E3B"/>
          </w:placeholder>
          <w:text w:multiLine="1"/>
        </w:sdtPr>
        <w:sdtEndPr/>
        <w:sdtContent>
          <w:r w:rsidR="00E40C5B" w:rsidRPr="00E40C5B">
            <w:t>Passed March 7, 2023; in effect from passage.</w:t>
          </w:r>
        </w:sdtContent>
      </w:sdt>
      <w:r w:rsidRPr="00E40C5B">
        <w:t>]</w:t>
      </w:r>
    </w:p>
    <w:p w14:paraId="56045FB4" w14:textId="774925C8" w:rsidR="002B3BDC" w:rsidRPr="00E40C5B" w:rsidRDefault="002B3BDC" w:rsidP="00DC5EBD">
      <w:pPr>
        <w:pStyle w:val="References"/>
        <w:sectPr w:rsidR="002B3BDC" w:rsidRPr="00E40C5B" w:rsidSect="00643E2A">
          <w:pgSz w:w="12240" w:h="15840" w:code="1"/>
          <w:pgMar w:top="1440" w:right="1440" w:bottom="1440" w:left="1440" w:header="720" w:footer="720" w:gutter="0"/>
          <w:lnNumType w:countBy="1" w:restart="newSection"/>
          <w:pgNumType w:start="0"/>
          <w:cols w:space="720"/>
          <w:titlePg/>
          <w:docGrid w:linePitch="360"/>
        </w:sectPr>
      </w:pPr>
    </w:p>
    <w:p w14:paraId="6B98D79E" w14:textId="595DFA95" w:rsidR="00DC5EBD" w:rsidRPr="00E40C5B" w:rsidRDefault="00DC5EBD" w:rsidP="00DC5EBD">
      <w:pPr>
        <w:pStyle w:val="References"/>
      </w:pPr>
    </w:p>
    <w:p w14:paraId="6194A89B" w14:textId="22487E3C" w:rsidR="00DC5EBD" w:rsidRPr="00E40C5B" w:rsidRDefault="00E40C5B" w:rsidP="002B3BDC">
      <w:pPr>
        <w:pStyle w:val="TitleSection"/>
        <w:rPr>
          <w:color w:val="auto"/>
        </w:rPr>
      </w:pPr>
      <w:r w:rsidRPr="006F7AA5">
        <w:rPr>
          <w:rFonts w:cs="Arial"/>
        </w:rPr>
        <w:lastRenderedPageBreak/>
        <w:t>A</w:t>
      </w:r>
      <w:r>
        <w:rPr>
          <w:rFonts w:cs="Arial"/>
        </w:rPr>
        <w:t>N ACT</w:t>
      </w:r>
      <w:r w:rsidRPr="006F7AA5">
        <w:rPr>
          <w:rFonts w:cs="Arial"/>
        </w:rPr>
        <w:t xml:space="preserve"> to amend and reenact §7-22-9 of the Code of West Virginia, 1931, as amended,</w:t>
      </w:r>
      <w:r w:rsidR="00243361">
        <w:rPr>
          <w:rFonts w:cs="Arial"/>
        </w:rPr>
        <w:t xml:space="preserve"> </w:t>
      </w:r>
      <w:r w:rsidRPr="006F7AA5">
        <w:rPr>
          <w:rFonts w:cs="Arial"/>
        </w:rPr>
        <w:t>all relating to county economic opportunity development districts; providing when the University Town Centre Economic Opportunity Development District may be abolished or terminated; authorizing the Jefferson County Commission to levy a special district excise tax; authorizing the special district excise tax for the benefit of the Hill Top House Hotel Economic Opportunity District; setting forth the land area within the special district subject to the special district excise tax; authorizing the commission to create the district and levy the special district excise tax without the approval of the executive director of the development office; authorizing the commission to determine the base district tax, the base tax revenue amount, the gross annual district tax revenue amount and the estimated net annual district tax revenue amount; and requiring the Tax Commissioner to provide the commission with certification of the base tax revenue amount.</w:t>
      </w:r>
    </w:p>
    <w:p w14:paraId="1F1524D7" w14:textId="77777777" w:rsidR="00DC5EBD" w:rsidRPr="00E40C5B" w:rsidRDefault="00DC5EBD" w:rsidP="002B3BDC">
      <w:pPr>
        <w:pStyle w:val="EnactingClause"/>
        <w:rPr>
          <w:color w:val="auto"/>
        </w:rPr>
      </w:pPr>
      <w:r w:rsidRPr="00E40C5B">
        <w:rPr>
          <w:color w:val="auto"/>
        </w:rPr>
        <w:t>Be it enacted by the Legislature of West Virginia:</w:t>
      </w:r>
    </w:p>
    <w:p w14:paraId="434270F0" w14:textId="77777777" w:rsidR="00E40C5B" w:rsidRPr="00E40C5B" w:rsidRDefault="00E40C5B" w:rsidP="005623F2">
      <w:pPr>
        <w:ind w:firstLine="720"/>
        <w:jc w:val="both"/>
        <w:rPr>
          <w:rFonts w:cs="Arial"/>
        </w:rPr>
        <w:sectPr w:rsidR="00E40C5B" w:rsidRPr="00E40C5B" w:rsidSect="00643E2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66F38080" w14:textId="77777777" w:rsidR="00E40C5B" w:rsidRPr="00E40C5B" w:rsidRDefault="00E40C5B" w:rsidP="005623F2">
      <w:pPr>
        <w:pStyle w:val="ArticleHeading"/>
        <w:widowControl/>
        <w:rPr>
          <w:color w:val="auto"/>
        </w:rPr>
      </w:pPr>
      <w:r w:rsidRPr="00E40C5B">
        <w:rPr>
          <w:color w:val="auto"/>
        </w:rPr>
        <w:t>ARticle 22. county economic opportunity development districts.</w:t>
      </w:r>
    </w:p>
    <w:p w14:paraId="26959C1F" w14:textId="77777777" w:rsidR="00E40C5B" w:rsidRPr="00E40C5B" w:rsidRDefault="00E40C5B" w:rsidP="005623F2">
      <w:pPr>
        <w:pStyle w:val="SectionHeading"/>
        <w:widowControl/>
        <w:rPr>
          <w:color w:val="auto"/>
        </w:rPr>
      </w:pPr>
      <w:r w:rsidRPr="00E40C5B">
        <w:rPr>
          <w:color w:val="auto"/>
        </w:rPr>
        <w:t>§7-22-9. Authorization to levy special district excise tax.</w:t>
      </w:r>
    </w:p>
    <w:p w14:paraId="54932122" w14:textId="77777777" w:rsidR="00E40C5B" w:rsidRPr="00E40C5B" w:rsidRDefault="00E40C5B" w:rsidP="005623F2">
      <w:pPr>
        <w:pStyle w:val="SectionBody"/>
        <w:widowControl/>
        <w:rPr>
          <w:color w:val="auto"/>
        </w:rPr>
      </w:pPr>
      <w:r w:rsidRPr="00E40C5B">
        <w:rPr>
          <w:color w:val="auto"/>
        </w:rPr>
        <w:t xml:space="preserve">(a)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w:t>
      </w:r>
      <w:r w:rsidRPr="00E40C5B">
        <w:rPr>
          <w:color w:val="auto"/>
        </w:rPr>
        <w:lastRenderedPageBreak/>
        <w:t>thereof to be distributed to such counties, municipalities or other political subdivisions of the state under such circumstances and subject to such terms, conditions and restrictions as the Legislature may prescribe.</w:t>
      </w:r>
    </w:p>
    <w:p w14:paraId="2B6B0752" w14:textId="77777777" w:rsidR="00E40C5B" w:rsidRPr="00E40C5B" w:rsidRDefault="00E40C5B" w:rsidP="005623F2">
      <w:pPr>
        <w:pStyle w:val="SectionBody"/>
        <w:widowControl/>
        <w:rPr>
          <w:color w:val="auto"/>
        </w:rPr>
      </w:pPr>
      <w:r w:rsidRPr="00E40C5B">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440492D4" w14:textId="77777777" w:rsidR="00E40C5B" w:rsidRPr="00E40C5B" w:rsidRDefault="00E40C5B" w:rsidP="005623F2">
      <w:pPr>
        <w:pStyle w:val="SectionBody"/>
        <w:widowControl/>
        <w:rPr>
          <w:color w:val="auto"/>
        </w:rPr>
      </w:pPr>
      <w:r w:rsidRPr="00E40C5B">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E81B823" w14:textId="77777777" w:rsidR="00E40C5B" w:rsidRPr="00E40C5B" w:rsidRDefault="00E40C5B" w:rsidP="005623F2">
      <w:pPr>
        <w:pStyle w:val="SectionBody"/>
        <w:widowControl/>
        <w:rPr>
          <w:color w:val="auto"/>
        </w:rPr>
      </w:pPr>
      <w:r w:rsidRPr="00E40C5B">
        <w:rPr>
          <w:color w:val="auto"/>
        </w:rPr>
        <w:t xml:space="preserve">(1) The Ohio County Commission may levy a special district excise tax for the benefit of the Fort Henry Economic Opportunity Development District which comprises five hundred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2044, unless sooner abolished and terminated in accordance with the provisions of </w:t>
      </w:r>
      <w:r w:rsidRPr="00E40C5B">
        <w:rPr>
          <w:color w:val="auto"/>
        </w:rPr>
        <w:lastRenderedPageBreak/>
        <w:t xml:space="preserve">subdivision (1), subsection (a), section fifteen of this article or any other provision of this code, or sooner abolished for any other reason: </w:t>
      </w:r>
      <w:r w:rsidRPr="00643E2A">
        <w:rPr>
          <w:i/>
          <w:color w:val="auto"/>
        </w:rPr>
        <w:t>Provided</w:t>
      </w:r>
      <w:r w:rsidRPr="00E40C5B">
        <w:rPr>
          <w:color w:val="auto"/>
        </w:rPr>
        <w:t>, That on December 31, 2044, the provisions of subdivision (2), subsection (a), section fifteen of this article shall apply to abolish the Fort Henry Economic Opportunity Development District, if the district has not been abolished prior to that date.</w:t>
      </w:r>
    </w:p>
    <w:p w14:paraId="518210D9" w14:textId="1C79F800" w:rsidR="00E40C5B" w:rsidRPr="00E40C5B" w:rsidRDefault="00E40C5B" w:rsidP="005623F2">
      <w:pPr>
        <w:pStyle w:val="SectionBody"/>
        <w:widowControl/>
        <w:rPr>
          <w:color w:val="auto"/>
        </w:rPr>
      </w:pPr>
      <w:r w:rsidRPr="00E40C5B">
        <w:rPr>
          <w:color w:val="auto"/>
        </w:rPr>
        <w:t>(2) The Harrison County Commission may levy a special district excise tax for the benefit of the Charles Pointe Economic Opportunity Development District which comprises 437 acres of land.</w:t>
      </w:r>
    </w:p>
    <w:p w14:paraId="05CD31AC" w14:textId="77777777" w:rsidR="00E40C5B" w:rsidRPr="00E40C5B" w:rsidRDefault="00E40C5B" w:rsidP="005623F2">
      <w:pPr>
        <w:pStyle w:val="SectionBody"/>
        <w:widowControl/>
        <w:rPr>
          <w:color w:val="auto"/>
        </w:rPr>
      </w:pPr>
      <w:r w:rsidRPr="00E40C5B">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643E2A">
        <w:rPr>
          <w:i/>
          <w:color w:val="auto"/>
        </w:rPr>
        <w:t>Provided</w:t>
      </w:r>
      <w:r w:rsidRPr="00E40C5B">
        <w:rPr>
          <w:color w:val="auto"/>
        </w:rPr>
        <w:t>, That on December 31, 2053, the provisions of §7-22-15(a)(2) of this code shall apply to abolish the University Town Centre Economic Opportunity Development District, if the district has not been abolished prior to that date.</w:t>
      </w:r>
    </w:p>
    <w:p w14:paraId="2BF748FC" w14:textId="77777777" w:rsidR="00E40C5B" w:rsidRPr="00E40C5B" w:rsidRDefault="00E40C5B" w:rsidP="005623F2">
      <w:pPr>
        <w:pStyle w:val="SectionBody"/>
        <w:widowControl/>
        <w:rPr>
          <w:color w:val="auto"/>
        </w:rPr>
      </w:pPr>
      <w:r w:rsidRPr="00E40C5B">
        <w:rPr>
          <w:color w:val="auto"/>
        </w:rPr>
        <w:t xml:space="preserve">(4) The Jefferson County Commission may levy a special district excise tax for the benefit of the Hill Top House Hotel Economic Opportunity District which comprises approximately 11 contiguous acres of land:  </w:t>
      </w:r>
      <w:r w:rsidRPr="00E40C5B">
        <w:rPr>
          <w:i/>
          <w:iCs/>
          <w:color w:val="auto"/>
        </w:rPr>
        <w:t>Provided,</w:t>
      </w:r>
      <w:r w:rsidRPr="00E40C5B">
        <w:rPr>
          <w:color w:val="auto"/>
        </w:rPr>
        <w:t xml:space="preserve"> That notwithstanding any other provision of this article to the contrary:</w:t>
      </w:r>
    </w:p>
    <w:p w14:paraId="48B7B98C" w14:textId="77777777" w:rsidR="00E40C5B" w:rsidRPr="00E40C5B" w:rsidRDefault="00E40C5B" w:rsidP="005623F2">
      <w:pPr>
        <w:pStyle w:val="SectionBody"/>
        <w:widowControl/>
        <w:rPr>
          <w:color w:val="auto"/>
        </w:rPr>
      </w:pPr>
      <w:r w:rsidRPr="00E40C5B">
        <w:rPr>
          <w:color w:val="auto"/>
        </w:rPr>
        <w:t xml:space="preserve">(A) The </w:t>
      </w:r>
      <w:bookmarkStart w:id="0" w:name="_Hlk127539684"/>
      <w:r w:rsidRPr="00E40C5B">
        <w:rPr>
          <w:color w:val="auto"/>
        </w:rPr>
        <w:t xml:space="preserve">Jefferson County Commission </w:t>
      </w:r>
      <w:bookmarkEnd w:id="0"/>
      <w:r w:rsidRPr="00E40C5B">
        <w:rPr>
          <w:color w:val="auto"/>
        </w:rPr>
        <w:t>may create the district and levy the special district excise tax by order entered of record as provided in §7-22-10 of this code without the approval of the executive director of the development office; and</w:t>
      </w:r>
    </w:p>
    <w:p w14:paraId="1F78EE80" w14:textId="1E2F9483" w:rsidR="00E40C5B" w:rsidRPr="00E40C5B" w:rsidRDefault="00E40C5B" w:rsidP="00E40C5B">
      <w:pPr>
        <w:pStyle w:val="SectionBody"/>
        <w:widowControl/>
        <w:rPr>
          <w:color w:val="auto"/>
        </w:rPr>
        <w:sectPr w:rsidR="00E40C5B" w:rsidRPr="00E40C5B" w:rsidSect="005623F2">
          <w:footerReference w:type="default" r:id="rId18"/>
          <w:type w:val="continuous"/>
          <w:pgSz w:w="12240" w:h="15840"/>
          <w:pgMar w:top="1440" w:right="1440" w:bottom="1440" w:left="1440" w:header="720" w:footer="720" w:gutter="0"/>
          <w:lnNumType w:countBy="1" w:restart="newSection"/>
          <w:cols w:space="720"/>
          <w:docGrid w:linePitch="360"/>
        </w:sectPr>
      </w:pPr>
      <w:r w:rsidRPr="00E40C5B">
        <w:rPr>
          <w:color w:val="auto"/>
        </w:rPr>
        <w:lastRenderedPageBreak/>
        <w:t xml:space="preserve">(B) The Jefferson County Commission may determine the base district tax, </w:t>
      </w:r>
      <w:bookmarkStart w:id="1" w:name="_Hlk127540682"/>
      <w:r w:rsidRPr="00E40C5B">
        <w:rPr>
          <w:color w:val="auto"/>
        </w:rPr>
        <w:t>the base tax revenue amount,</w:t>
      </w:r>
      <w:bookmarkEnd w:id="1"/>
      <w:r w:rsidRPr="00E40C5B">
        <w:rPr>
          <w:color w:val="auto"/>
        </w:rPr>
        <w:t xml:space="preserve"> the gross annual district tax revenue amount and the estimated net annual district tax revenue amount in lieu of that determination by the development office as provided in </w:t>
      </w:r>
      <w:bookmarkStart w:id="2" w:name="_Hlk127541241"/>
      <w:r w:rsidRPr="00E40C5B">
        <w:rPr>
          <w:color w:val="auto"/>
        </w:rPr>
        <w:t xml:space="preserve">§7-22-7 </w:t>
      </w:r>
      <w:bookmarkEnd w:id="2"/>
      <w:r w:rsidRPr="00E40C5B">
        <w:rPr>
          <w:color w:val="auto"/>
        </w:rPr>
        <w:t xml:space="preserve">of this code.  For purposes of determining the base tax revenue amount, the </w:t>
      </w:r>
      <w:bookmarkStart w:id="3" w:name="_Hlk127540803"/>
      <w:r w:rsidRPr="00E40C5B">
        <w:rPr>
          <w:color w:val="auto"/>
        </w:rPr>
        <w:t xml:space="preserve">Jefferson County Commission </w:t>
      </w:r>
      <w:bookmarkEnd w:id="3"/>
      <w:r w:rsidRPr="00E40C5B">
        <w:rPr>
          <w:color w:val="auto"/>
        </w:rPr>
        <w:t>shall promptly request a certification from the Tax Commissioner of the base tax revenue amount and the Tax Commissioner shall provide the certification to the Jefferson County Commission within thirty days.</w:t>
      </w:r>
    </w:p>
    <w:p w14:paraId="71721A7A" w14:textId="77777777" w:rsidR="00643E2A" w:rsidRDefault="00643E2A" w:rsidP="00E40C5B">
      <w:pPr>
        <w:jc w:val="both"/>
        <w:rPr>
          <w:rFonts w:cs="Arial"/>
        </w:rPr>
        <w:sectPr w:rsidR="00643E2A" w:rsidSect="005623F2">
          <w:footerReference w:type="default" r:id="rId19"/>
          <w:type w:val="continuous"/>
          <w:pgSz w:w="12240" w:h="15840"/>
          <w:pgMar w:top="1440" w:right="1440" w:bottom="1440" w:left="1440" w:header="720" w:footer="720" w:gutter="0"/>
          <w:cols w:space="720"/>
          <w:docGrid w:linePitch="360"/>
        </w:sectPr>
      </w:pPr>
    </w:p>
    <w:p w14:paraId="1856E558" w14:textId="77777777" w:rsidR="00643E2A" w:rsidRPr="006239C4" w:rsidRDefault="00643E2A" w:rsidP="00643E2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8A92527" w14:textId="77777777" w:rsidR="00643E2A" w:rsidRPr="006239C4" w:rsidRDefault="00643E2A" w:rsidP="00643E2A">
      <w:pPr>
        <w:spacing w:line="240" w:lineRule="auto"/>
        <w:ind w:left="720" w:right="720"/>
        <w:rPr>
          <w:rFonts w:cs="Arial"/>
        </w:rPr>
      </w:pPr>
    </w:p>
    <w:p w14:paraId="6C032E3E" w14:textId="77777777" w:rsidR="00643E2A" w:rsidRPr="006239C4" w:rsidRDefault="00643E2A" w:rsidP="00643E2A">
      <w:pPr>
        <w:spacing w:line="240" w:lineRule="auto"/>
        <w:ind w:left="720" w:right="720"/>
        <w:rPr>
          <w:rFonts w:cs="Arial"/>
        </w:rPr>
      </w:pPr>
    </w:p>
    <w:p w14:paraId="51120200" w14:textId="77777777" w:rsidR="00643E2A" w:rsidRPr="006239C4" w:rsidRDefault="00643E2A" w:rsidP="00643E2A">
      <w:pPr>
        <w:autoSpaceDE w:val="0"/>
        <w:autoSpaceDN w:val="0"/>
        <w:adjustRightInd w:val="0"/>
        <w:spacing w:line="240" w:lineRule="auto"/>
        <w:ind w:left="720" w:right="720"/>
        <w:rPr>
          <w:rFonts w:cs="Arial"/>
        </w:rPr>
      </w:pPr>
      <w:r w:rsidRPr="006239C4">
        <w:rPr>
          <w:rFonts w:cs="Arial"/>
        </w:rPr>
        <w:t>...............................................................</w:t>
      </w:r>
    </w:p>
    <w:p w14:paraId="3AE38F0B" w14:textId="77777777" w:rsidR="00643E2A" w:rsidRPr="006239C4" w:rsidRDefault="00643E2A" w:rsidP="00643E2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F3790E" w14:textId="77777777" w:rsidR="00643E2A" w:rsidRPr="006239C4" w:rsidRDefault="00643E2A" w:rsidP="00643E2A">
      <w:pPr>
        <w:autoSpaceDE w:val="0"/>
        <w:autoSpaceDN w:val="0"/>
        <w:adjustRightInd w:val="0"/>
        <w:spacing w:line="240" w:lineRule="auto"/>
        <w:ind w:left="720" w:right="720"/>
        <w:rPr>
          <w:rFonts w:cs="Arial"/>
        </w:rPr>
      </w:pPr>
    </w:p>
    <w:p w14:paraId="0577E2AF" w14:textId="77777777" w:rsidR="00643E2A" w:rsidRPr="006239C4" w:rsidRDefault="00643E2A" w:rsidP="00643E2A">
      <w:pPr>
        <w:autoSpaceDE w:val="0"/>
        <w:autoSpaceDN w:val="0"/>
        <w:adjustRightInd w:val="0"/>
        <w:spacing w:line="240" w:lineRule="auto"/>
        <w:ind w:left="720" w:right="720"/>
        <w:rPr>
          <w:rFonts w:cs="Arial"/>
        </w:rPr>
      </w:pPr>
    </w:p>
    <w:p w14:paraId="634009D2" w14:textId="77777777" w:rsidR="00643E2A" w:rsidRPr="006239C4" w:rsidRDefault="00643E2A" w:rsidP="00643E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AC5AA9C" w14:textId="77777777" w:rsidR="00643E2A" w:rsidRPr="006239C4" w:rsidRDefault="00643E2A" w:rsidP="00643E2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2EFD08" w14:textId="77777777" w:rsidR="00643E2A" w:rsidRPr="006239C4" w:rsidRDefault="00643E2A" w:rsidP="00643E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1AE1E5C" w14:textId="77777777" w:rsidR="00643E2A" w:rsidRPr="006239C4"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CF6C09" w14:textId="77777777" w:rsidR="00643E2A"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709373" w14:textId="77777777" w:rsidR="00643E2A" w:rsidRPr="006239C4"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0D5781F" w14:textId="77777777" w:rsidR="00643E2A" w:rsidRPr="006239C4"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6E12D5" w14:textId="77777777" w:rsidR="00643E2A" w:rsidRPr="006239C4" w:rsidRDefault="00643E2A" w:rsidP="00643E2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1D5397C" w14:textId="77777777" w:rsidR="00643E2A" w:rsidRPr="006239C4"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0B4E86" w14:textId="77777777" w:rsidR="00643E2A" w:rsidRPr="006239C4" w:rsidRDefault="00643E2A" w:rsidP="00643E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D0238C"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F0ACE4"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58A8F"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24160B8" w14:textId="77777777" w:rsidR="00643E2A" w:rsidRPr="006239C4" w:rsidRDefault="00643E2A" w:rsidP="00643E2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286BB4"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B8B1C8"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8913E2"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3CC90DB" w14:textId="77777777" w:rsidR="00643E2A" w:rsidRPr="006239C4" w:rsidRDefault="00643E2A" w:rsidP="00643E2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9DDED8A"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EE81A7" w14:textId="77777777" w:rsidR="00643E2A" w:rsidRPr="006239C4" w:rsidRDefault="00643E2A" w:rsidP="00643E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F0B82F" w14:textId="77777777" w:rsidR="00643E2A" w:rsidRPr="006239C4" w:rsidRDefault="00643E2A" w:rsidP="00643E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ED6DF15" w14:textId="77777777" w:rsidR="00643E2A" w:rsidRPr="006239C4" w:rsidRDefault="00643E2A" w:rsidP="00643E2A">
      <w:pPr>
        <w:autoSpaceDE w:val="0"/>
        <w:autoSpaceDN w:val="0"/>
        <w:adjustRightInd w:val="0"/>
        <w:spacing w:line="240" w:lineRule="auto"/>
        <w:ind w:right="720"/>
        <w:jc w:val="both"/>
        <w:rPr>
          <w:rFonts w:cs="Arial"/>
        </w:rPr>
      </w:pPr>
    </w:p>
    <w:p w14:paraId="0438F3C9" w14:textId="77777777" w:rsidR="00643E2A" w:rsidRPr="006239C4" w:rsidRDefault="00643E2A" w:rsidP="00643E2A">
      <w:pPr>
        <w:autoSpaceDE w:val="0"/>
        <w:autoSpaceDN w:val="0"/>
        <w:adjustRightInd w:val="0"/>
        <w:spacing w:line="240" w:lineRule="auto"/>
        <w:ind w:right="720"/>
        <w:jc w:val="both"/>
        <w:rPr>
          <w:rFonts w:cs="Arial"/>
        </w:rPr>
      </w:pPr>
    </w:p>
    <w:p w14:paraId="17ED209E" w14:textId="77777777" w:rsidR="00643E2A" w:rsidRPr="006239C4" w:rsidRDefault="00643E2A" w:rsidP="00643E2A">
      <w:pPr>
        <w:autoSpaceDE w:val="0"/>
        <w:autoSpaceDN w:val="0"/>
        <w:adjustRightInd w:val="0"/>
        <w:spacing w:line="240" w:lineRule="auto"/>
        <w:ind w:left="720" w:right="720"/>
        <w:jc w:val="both"/>
        <w:rPr>
          <w:rFonts w:cs="Arial"/>
        </w:rPr>
      </w:pPr>
    </w:p>
    <w:p w14:paraId="7F090285" w14:textId="77777777" w:rsidR="00643E2A" w:rsidRPr="006239C4" w:rsidRDefault="00643E2A" w:rsidP="00643E2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B2A034" w14:textId="77777777" w:rsidR="00643E2A" w:rsidRPr="006239C4" w:rsidRDefault="00643E2A" w:rsidP="00643E2A">
      <w:pPr>
        <w:tabs>
          <w:tab w:val="left" w:pos="1080"/>
        </w:tabs>
        <w:autoSpaceDE w:val="0"/>
        <w:autoSpaceDN w:val="0"/>
        <w:adjustRightInd w:val="0"/>
        <w:spacing w:line="240" w:lineRule="auto"/>
        <w:ind w:left="720" w:right="720"/>
        <w:jc w:val="both"/>
        <w:rPr>
          <w:rFonts w:cs="Arial"/>
        </w:rPr>
      </w:pPr>
    </w:p>
    <w:p w14:paraId="3AB8B658" w14:textId="77777777" w:rsidR="00643E2A" w:rsidRPr="006239C4" w:rsidRDefault="00643E2A" w:rsidP="00643E2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B38246F" w14:textId="77777777" w:rsidR="00643E2A" w:rsidRPr="006239C4" w:rsidRDefault="00643E2A" w:rsidP="00643E2A">
      <w:pPr>
        <w:autoSpaceDE w:val="0"/>
        <w:autoSpaceDN w:val="0"/>
        <w:adjustRightInd w:val="0"/>
        <w:spacing w:line="240" w:lineRule="auto"/>
        <w:ind w:left="720" w:right="720"/>
        <w:jc w:val="both"/>
        <w:rPr>
          <w:rFonts w:cs="Arial"/>
        </w:rPr>
      </w:pPr>
    </w:p>
    <w:p w14:paraId="13DAA7B2" w14:textId="77777777" w:rsidR="00643E2A" w:rsidRPr="006239C4" w:rsidRDefault="00643E2A" w:rsidP="00643E2A">
      <w:pPr>
        <w:autoSpaceDE w:val="0"/>
        <w:autoSpaceDN w:val="0"/>
        <w:adjustRightInd w:val="0"/>
        <w:spacing w:line="240" w:lineRule="auto"/>
        <w:ind w:left="720" w:right="720"/>
        <w:jc w:val="both"/>
        <w:rPr>
          <w:rFonts w:cs="Arial"/>
        </w:rPr>
      </w:pPr>
    </w:p>
    <w:p w14:paraId="46600452" w14:textId="77777777" w:rsidR="00643E2A" w:rsidRPr="006239C4" w:rsidRDefault="00643E2A" w:rsidP="00643E2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C92A184" w14:textId="77777777" w:rsidR="00643E2A" w:rsidRDefault="00643E2A" w:rsidP="00643E2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53B7BBE" w14:textId="1AA95A66" w:rsidR="00A71F25" w:rsidRPr="00E40C5B" w:rsidRDefault="00A71F25" w:rsidP="00E40C5B">
      <w:pPr>
        <w:jc w:val="both"/>
        <w:rPr>
          <w:rFonts w:cs="Arial"/>
        </w:rPr>
      </w:pPr>
    </w:p>
    <w:sectPr w:rsidR="00A71F25" w:rsidRPr="00E40C5B"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E18" w14:textId="77777777" w:rsidR="0002559A" w:rsidRPr="00B844FE" w:rsidRDefault="0002559A" w:rsidP="00B844FE">
      <w:r>
        <w:separator/>
      </w:r>
    </w:p>
  </w:endnote>
  <w:endnote w:type="continuationSeparator" w:id="0">
    <w:p w14:paraId="1993E59B" w14:textId="77777777" w:rsidR="0002559A" w:rsidRPr="00B844FE" w:rsidRDefault="00025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1D0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0FC45A" w14:textId="77777777" w:rsidR="00E40C5B" w:rsidRDefault="00E40C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4AB3" w14:textId="77777777" w:rsidR="00FA0D76"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96A858" w14:textId="77777777" w:rsidR="00FA0D76" w:rsidRDefault="002A26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1441" w14:textId="77777777" w:rsidR="00775992" w:rsidRDefault="00643E2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1FC0C7" w14:textId="77777777" w:rsidR="00775992" w:rsidRPr="00775992" w:rsidRDefault="002A261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3B4" w14:textId="77777777" w:rsidR="0002559A" w:rsidRPr="00B844FE" w:rsidRDefault="0002559A" w:rsidP="00B844FE">
      <w:r>
        <w:separator/>
      </w:r>
    </w:p>
  </w:footnote>
  <w:footnote w:type="continuationSeparator" w:id="0">
    <w:p w14:paraId="7D99C39E" w14:textId="77777777" w:rsidR="0002559A" w:rsidRPr="00B844FE" w:rsidRDefault="00025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CE" w14:textId="77777777" w:rsidR="00DC5EBD" w:rsidRPr="00DC5EBD" w:rsidRDefault="00DC5EBD" w:rsidP="00DC5EBD">
    <w:pPr>
      <w:pStyle w:val="Header"/>
    </w:pPr>
    <w:r>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21549847" w:rsidR="00E40C5B" w:rsidRDefault="00643E2A">
    <w:pPr>
      <w:pStyle w:val="Header"/>
    </w:pPr>
    <w:r>
      <w:t>Enr CS for HB 3013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3C17" w14:textId="77777777" w:rsidR="00775992" w:rsidRPr="00775992" w:rsidRDefault="00643E2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526A"/>
    <w:rsid w:val="0002559A"/>
    <w:rsid w:val="00081D6D"/>
    <w:rsid w:val="00085D22"/>
    <w:rsid w:val="000C5C77"/>
    <w:rsid w:val="000C635D"/>
    <w:rsid w:val="000E647E"/>
    <w:rsid w:val="000F22B7"/>
    <w:rsid w:val="0010070F"/>
    <w:rsid w:val="0015112E"/>
    <w:rsid w:val="001552E7"/>
    <w:rsid w:val="001566B4"/>
    <w:rsid w:val="0018276A"/>
    <w:rsid w:val="00191A28"/>
    <w:rsid w:val="001C279E"/>
    <w:rsid w:val="001C2A4F"/>
    <w:rsid w:val="001D459E"/>
    <w:rsid w:val="002010BF"/>
    <w:rsid w:val="00243361"/>
    <w:rsid w:val="00253F64"/>
    <w:rsid w:val="0027011C"/>
    <w:rsid w:val="00274200"/>
    <w:rsid w:val="00275740"/>
    <w:rsid w:val="002A0269"/>
    <w:rsid w:val="002B3BDC"/>
    <w:rsid w:val="00301F44"/>
    <w:rsid w:val="00303684"/>
    <w:rsid w:val="003143F5"/>
    <w:rsid w:val="00314854"/>
    <w:rsid w:val="00331B5A"/>
    <w:rsid w:val="003C51CD"/>
    <w:rsid w:val="004247A2"/>
    <w:rsid w:val="00473BC5"/>
    <w:rsid w:val="004B2795"/>
    <w:rsid w:val="004C13DD"/>
    <w:rsid w:val="004E3441"/>
    <w:rsid w:val="00524B8F"/>
    <w:rsid w:val="005461C0"/>
    <w:rsid w:val="00562810"/>
    <w:rsid w:val="005A5366"/>
    <w:rsid w:val="005C2C50"/>
    <w:rsid w:val="005D4958"/>
    <w:rsid w:val="00637E73"/>
    <w:rsid w:val="00637E7C"/>
    <w:rsid w:val="00643E2A"/>
    <w:rsid w:val="00647649"/>
    <w:rsid w:val="006865E9"/>
    <w:rsid w:val="00691F3E"/>
    <w:rsid w:val="00694BFB"/>
    <w:rsid w:val="006A106B"/>
    <w:rsid w:val="006C523D"/>
    <w:rsid w:val="006D4036"/>
    <w:rsid w:val="0070502F"/>
    <w:rsid w:val="00732DE8"/>
    <w:rsid w:val="007E02CF"/>
    <w:rsid w:val="007F1CF5"/>
    <w:rsid w:val="00834EDE"/>
    <w:rsid w:val="008736AA"/>
    <w:rsid w:val="008D275D"/>
    <w:rsid w:val="009318F8"/>
    <w:rsid w:val="00954B98"/>
    <w:rsid w:val="009633FB"/>
    <w:rsid w:val="00980327"/>
    <w:rsid w:val="009C1EA5"/>
    <w:rsid w:val="009D5356"/>
    <w:rsid w:val="009F1067"/>
    <w:rsid w:val="00A31E01"/>
    <w:rsid w:val="00A527AD"/>
    <w:rsid w:val="00A718CF"/>
    <w:rsid w:val="00A71F25"/>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CF4B40"/>
    <w:rsid w:val="00D27498"/>
    <w:rsid w:val="00D40AEE"/>
    <w:rsid w:val="00D579FC"/>
    <w:rsid w:val="00D7428E"/>
    <w:rsid w:val="00DA51FA"/>
    <w:rsid w:val="00DC5EBD"/>
    <w:rsid w:val="00DE526B"/>
    <w:rsid w:val="00DF199D"/>
    <w:rsid w:val="00E01542"/>
    <w:rsid w:val="00E365F1"/>
    <w:rsid w:val="00E40C5B"/>
    <w:rsid w:val="00E62F48"/>
    <w:rsid w:val="00E831B3"/>
    <w:rsid w:val="00E94FD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15:docId w15:val="{7AF06DEB-EAD0-4B13-970A-D670357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3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9F0A6C2AB40A4A28CE54C892045F2"/>
        <w:category>
          <w:name w:val="General"/>
          <w:gallery w:val="placeholder"/>
        </w:category>
        <w:types>
          <w:type w:val="bbPlcHdr"/>
        </w:types>
        <w:behaviors>
          <w:behavior w:val="content"/>
        </w:behaviors>
        <w:guid w:val="{CB858EBE-BD28-4473-B664-15AD3E7875B1}"/>
      </w:docPartPr>
      <w:docPartBody>
        <w:p w:rsidR="00777866" w:rsidRDefault="0037128D">
          <w:pPr>
            <w:pStyle w:val="7659F0A6C2AB40A4A28CE54C892045F2"/>
          </w:pPr>
          <w:r w:rsidRPr="00B844FE">
            <w:t>Prefix Text</w:t>
          </w:r>
        </w:p>
      </w:docPartBody>
    </w:docPart>
    <w:docPart>
      <w:docPartPr>
        <w:name w:val="52E97287C6354233B0BEC3691FB3194F"/>
        <w:category>
          <w:name w:val="General"/>
          <w:gallery w:val="placeholder"/>
        </w:category>
        <w:types>
          <w:type w:val="bbPlcHdr"/>
        </w:types>
        <w:behaviors>
          <w:behavior w:val="content"/>
        </w:behaviors>
        <w:guid w:val="{104E3D7E-ED2E-4CDB-82D8-650D6BE1ECE3}"/>
      </w:docPartPr>
      <w:docPartBody>
        <w:p w:rsidR="00777866" w:rsidRDefault="0037128D">
          <w:pPr>
            <w:pStyle w:val="52E97287C6354233B0BEC3691FB3194F"/>
          </w:pPr>
          <w:r w:rsidRPr="00B844FE">
            <w:t>[Type here]</w:t>
          </w:r>
        </w:p>
      </w:docPartBody>
    </w:docPart>
    <w:docPart>
      <w:docPartPr>
        <w:name w:val="1049DCE19B484445B79227DCEA10FA56"/>
        <w:category>
          <w:name w:val="General"/>
          <w:gallery w:val="placeholder"/>
        </w:category>
        <w:types>
          <w:type w:val="bbPlcHdr"/>
        </w:types>
        <w:behaviors>
          <w:behavior w:val="content"/>
        </w:behaviors>
        <w:guid w:val="{416E577D-C454-41FB-8D5A-966D45FC8032}"/>
      </w:docPartPr>
      <w:docPartBody>
        <w:p w:rsidR="00777866" w:rsidRDefault="0037128D">
          <w:pPr>
            <w:pStyle w:val="1049DCE19B484445B79227DCEA10FA56"/>
          </w:pPr>
          <w:r w:rsidRPr="00B844FE">
            <w:t>Number</w:t>
          </w:r>
        </w:p>
      </w:docPartBody>
    </w:docPart>
    <w:docPart>
      <w:docPartPr>
        <w:name w:val="B08FE380EE3346DDB5232CE606694E3B"/>
        <w:category>
          <w:name w:val="General"/>
          <w:gallery w:val="placeholder"/>
        </w:category>
        <w:types>
          <w:type w:val="bbPlcHdr"/>
        </w:types>
        <w:behaviors>
          <w:behavior w:val="content"/>
        </w:behaviors>
        <w:guid w:val="{D4001C30-F598-4735-8DB3-9B4CAC40E45E}"/>
      </w:docPartPr>
      <w:docPartBody>
        <w:p w:rsidR="00777866" w:rsidRDefault="0037128D">
          <w:pPr>
            <w:pStyle w:val="B08FE380EE3346DDB5232CE606694E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D"/>
    <w:rsid w:val="0037128D"/>
    <w:rsid w:val="00777866"/>
    <w:rsid w:val="0092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9F0A6C2AB40A4A28CE54C892045F2">
    <w:name w:val="7659F0A6C2AB40A4A28CE54C892045F2"/>
  </w:style>
  <w:style w:type="paragraph" w:customStyle="1" w:styleId="52E97287C6354233B0BEC3691FB3194F">
    <w:name w:val="52E97287C6354233B0BEC3691FB3194F"/>
  </w:style>
  <w:style w:type="paragraph" w:customStyle="1" w:styleId="1049DCE19B484445B79227DCEA10FA56">
    <w:name w:val="1049DCE19B484445B79227DCEA10FA56"/>
  </w:style>
  <w:style w:type="character" w:styleId="PlaceholderText">
    <w:name w:val="Placeholder Text"/>
    <w:basedOn w:val="DefaultParagraphFont"/>
    <w:uiPriority w:val="99"/>
    <w:semiHidden/>
    <w:rsid w:val="00927D84"/>
    <w:rPr>
      <w:color w:val="808080"/>
    </w:rPr>
  </w:style>
  <w:style w:type="paragraph" w:customStyle="1" w:styleId="B08FE380EE3346DDB5232CE606694E3B">
    <w:name w:val="B08FE380EE3346DDB5232CE606694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1195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2023-02-20T23:02:00Z</cp:lastPrinted>
  <dcterms:created xsi:type="dcterms:W3CDTF">2023-03-08T13:59:00Z</dcterms:created>
  <dcterms:modified xsi:type="dcterms:W3CDTF">2023-03-08T13:59:00Z</dcterms:modified>
</cp:coreProperties>
</file>